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040"/>
        <w:gridCol w:w="895"/>
        <w:gridCol w:w="2840"/>
        <w:gridCol w:w="1980"/>
        <w:gridCol w:w="493"/>
        <w:gridCol w:w="493"/>
        <w:gridCol w:w="454"/>
      </w:tblGrid>
      <w:tr w:rsidR="007E2DF9" w:rsidRPr="00FD5C55" w14:paraId="06782E35" w14:textId="77777777" w:rsidTr="005B4659">
        <w:trPr>
          <w:trHeight w:val="20"/>
        </w:trPr>
        <w:tc>
          <w:tcPr>
            <w:tcW w:w="6475" w:type="dxa"/>
            <w:gridSpan w:val="4"/>
            <w:shd w:val="clear" w:color="auto" w:fill="auto"/>
            <w:noWrap/>
            <w:vAlign w:val="center"/>
            <w:hideMark/>
          </w:tcPr>
          <w:p w14:paraId="2DAA7A36" w14:textId="48FD5657" w:rsidR="007E2DF9" w:rsidRPr="00FD5C55" w:rsidRDefault="006D43BB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6D43BB">
              <w:rPr>
                <w:rFonts w:cs="Arial"/>
                <w:b/>
                <w:sz w:val="16"/>
                <w:szCs w:val="16"/>
                <w:lang w:eastAsia="en-IN"/>
              </w:rPr>
              <w:t>Parks and Recreation</w:t>
            </w:r>
            <w:r w:rsidR="007E2DF9">
              <w:rPr>
                <w:rFonts w:cs="Arial"/>
                <w:b/>
                <w:sz w:val="16"/>
                <w:szCs w:val="16"/>
                <w:lang w:eastAsia="en-IN"/>
              </w:rPr>
              <w:t xml:space="preserve"> Facility</w:t>
            </w:r>
            <w:r w:rsidR="007E2DF9"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 </w:t>
            </w:r>
            <w:r w:rsidR="007E2DF9">
              <w:rPr>
                <w:rFonts w:cs="Arial"/>
                <w:b/>
                <w:sz w:val="16"/>
                <w:szCs w:val="16"/>
                <w:lang w:eastAsia="en-IN"/>
              </w:rPr>
              <w:t>N</w:t>
            </w:r>
            <w:r w:rsidR="007E2DF9" w:rsidRPr="00FD5C55">
              <w:rPr>
                <w:rFonts w:cs="Arial"/>
                <w:b/>
                <w:sz w:val="16"/>
                <w:szCs w:val="16"/>
                <w:lang w:eastAsia="en-IN"/>
              </w:rPr>
              <w:t>ame:</w:t>
            </w:r>
          </w:p>
          <w:p w14:paraId="001F4196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23D469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Reference #: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5B988D78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REV: 00A</w:t>
            </w:r>
          </w:p>
        </w:tc>
      </w:tr>
      <w:tr w:rsidR="007E2DF9" w:rsidRPr="00FD5C55" w14:paraId="1DEB74C7" w14:textId="77777777" w:rsidTr="005B4659">
        <w:trPr>
          <w:trHeight w:val="20"/>
        </w:trPr>
        <w:tc>
          <w:tcPr>
            <w:tcW w:w="8455" w:type="dxa"/>
            <w:gridSpan w:val="5"/>
            <w:shd w:val="clear" w:color="auto" w:fill="auto"/>
            <w:noWrap/>
            <w:vAlign w:val="center"/>
            <w:hideMark/>
          </w:tcPr>
          <w:p w14:paraId="4B915329" w14:textId="3364EFD6" w:rsidR="007E2DF9" w:rsidRPr="00FD5C55" w:rsidRDefault="007E2DF9" w:rsidP="006A71A6">
            <w:pPr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Instrumentation PPM Schedule </w:t>
            </w:r>
            <w:r>
              <w:rPr>
                <w:rFonts w:cs="Arial"/>
                <w:b/>
                <w:sz w:val="16"/>
                <w:szCs w:val="16"/>
                <w:lang w:eastAsia="en-IN"/>
              </w:rPr>
              <w:t xml:space="preserve">– </w:t>
            </w:r>
            <w:r w:rsidR="006D43BB" w:rsidRPr="006D43BB">
              <w:rPr>
                <w:rFonts w:cs="Arial"/>
                <w:b/>
                <w:sz w:val="16"/>
                <w:szCs w:val="16"/>
                <w:lang w:eastAsia="en-IN"/>
              </w:rPr>
              <w:t>Parks and Recreation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213036AB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sz w:val="16"/>
                <w:szCs w:val="16"/>
                <w:lang w:eastAsia="en-IN"/>
              </w:rPr>
              <w:t> </w:t>
            </w:r>
          </w:p>
          <w:p w14:paraId="51AE11BE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</w:p>
        </w:tc>
      </w:tr>
      <w:tr w:rsidR="007E2DF9" w:rsidRPr="00FD5C55" w14:paraId="274FE294" w14:textId="77777777" w:rsidTr="005B4659">
        <w:trPr>
          <w:trHeight w:val="165"/>
        </w:trPr>
        <w:tc>
          <w:tcPr>
            <w:tcW w:w="9895" w:type="dxa"/>
            <w:gridSpan w:val="8"/>
            <w:shd w:val="clear" w:color="auto" w:fill="auto"/>
            <w:noWrap/>
            <w:vAlign w:val="center"/>
            <w:hideMark/>
          </w:tcPr>
          <w:p w14:paraId="6CEBA618" w14:textId="77777777" w:rsidR="007E2DF9" w:rsidRPr="00FD5C55" w:rsidRDefault="007E2DF9" w:rsidP="005B4659">
            <w:pPr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Date:</w:t>
            </w:r>
          </w:p>
        </w:tc>
      </w:tr>
      <w:tr w:rsidR="007E2DF9" w:rsidRPr="00FD5C55" w14:paraId="77488560" w14:textId="77777777" w:rsidTr="005B4659">
        <w:trPr>
          <w:trHeight w:val="2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EB404FC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Item</w:t>
            </w:r>
          </w:p>
        </w:tc>
        <w:tc>
          <w:tcPr>
            <w:tcW w:w="2040" w:type="dxa"/>
            <w:vMerge w:val="restart"/>
            <w:shd w:val="clear" w:color="auto" w:fill="C6D9F1"/>
            <w:noWrap/>
            <w:vAlign w:val="center"/>
            <w:hideMark/>
          </w:tcPr>
          <w:p w14:paraId="1B2FFA63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Part</w:t>
            </w:r>
          </w:p>
        </w:tc>
        <w:tc>
          <w:tcPr>
            <w:tcW w:w="895" w:type="dxa"/>
            <w:vMerge w:val="restart"/>
            <w:shd w:val="clear" w:color="auto" w:fill="C6D9F1"/>
            <w:noWrap/>
            <w:vAlign w:val="center"/>
            <w:hideMark/>
          </w:tcPr>
          <w:p w14:paraId="1AA55C58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FQ</w:t>
            </w:r>
          </w:p>
        </w:tc>
        <w:tc>
          <w:tcPr>
            <w:tcW w:w="2840" w:type="dxa"/>
            <w:vMerge w:val="restart"/>
            <w:shd w:val="clear" w:color="auto" w:fill="C6D9F1"/>
            <w:noWrap/>
            <w:vAlign w:val="center"/>
            <w:hideMark/>
          </w:tcPr>
          <w:p w14:paraId="54D44E2B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Action</w:t>
            </w:r>
          </w:p>
        </w:tc>
        <w:tc>
          <w:tcPr>
            <w:tcW w:w="1980" w:type="dxa"/>
            <w:vMerge w:val="restart"/>
            <w:shd w:val="clear" w:color="auto" w:fill="C6D9F1"/>
            <w:noWrap/>
            <w:vAlign w:val="center"/>
            <w:hideMark/>
          </w:tcPr>
          <w:p w14:paraId="6FC7BC48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Notes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C8F0F3D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Checked</w:t>
            </w:r>
          </w:p>
        </w:tc>
      </w:tr>
      <w:tr w:rsidR="007E2DF9" w:rsidRPr="00FD5C55" w14:paraId="4B0AA2A5" w14:textId="77777777" w:rsidTr="005B4659">
        <w:trPr>
          <w:trHeight w:val="20"/>
        </w:trPr>
        <w:tc>
          <w:tcPr>
            <w:tcW w:w="700" w:type="dxa"/>
            <w:vMerge/>
            <w:shd w:val="clear" w:color="auto" w:fill="C6D9F1"/>
            <w:noWrap/>
            <w:vAlign w:val="bottom"/>
            <w:hideMark/>
          </w:tcPr>
          <w:p w14:paraId="3431BB7F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2040" w:type="dxa"/>
            <w:vMerge/>
            <w:shd w:val="clear" w:color="auto" w:fill="C6D9F1"/>
            <w:noWrap/>
            <w:vAlign w:val="bottom"/>
            <w:hideMark/>
          </w:tcPr>
          <w:p w14:paraId="72F2C84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895" w:type="dxa"/>
            <w:vMerge/>
            <w:shd w:val="clear" w:color="auto" w:fill="C6D9F1"/>
            <w:noWrap/>
            <w:vAlign w:val="bottom"/>
            <w:hideMark/>
          </w:tcPr>
          <w:p w14:paraId="66FA677E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840" w:type="dxa"/>
            <w:vMerge/>
            <w:shd w:val="clear" w:color="auto" w:fill="C6D9F1"/>
            <w:noWrap/>
            <w:vAlign w:val="bottom"/>
            <w:hideMark/>
          </w:tcPr>
          <w:p w14:paraId="2F6137FF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1980" w:type="dxa"/>
            <w:vMerge/>
            <w:shd w:val="clear" w:color="auto" w:fill="C6D9F1"/>
            <w:noWrap/>
            <w:vAlign w:val="bottom"/>
            <w:hideMark/>
          </w:tcPr>
          <w:p w14:paraId="3FAE08B4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290BDC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N/A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5CD53B5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Y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1112D7B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N</w:t>
            </w:r>
          </w:p>
        </w:tc>
      </w:tr>
      <w:tr w:rsidR="007E2DF9" w:rsidRPr="00FD5C55" w14:paraId="2759BE3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0E816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7817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Transmitter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7DC6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22BB5A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connection, clean, check battery voltage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E3D1A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0BEEF0A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6892E93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center"/>
            <w:hideMark/>
          </w:tcPr>
          <w:p w14:paraId="670AE0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6CC49E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E3F3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10417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Switch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ACC26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CA9F40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connection, 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02B2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581781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2EA0B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7B646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E51140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B8E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D52E8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Level Switch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E665C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7E990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Proper operation, clean connection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6957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5EB6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68573D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8B9788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456853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A33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A53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Float Valve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AFD0E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1D287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Function, seals on body, movement, clean strainer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A5D1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A534F3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131E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D91FAF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F086C8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4075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D576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Isolation Valve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53AEB8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06AE3E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Check operation, Lubricant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B5D56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C9C5D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B879A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01FCD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BFF3B72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38C76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47334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Motion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886273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D9B763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Clean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132B3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6ECEC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7FE84C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39871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CC79FA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98349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267D3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Infrared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29D8FB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19EAA2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Clean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EF1A7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7B7A33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FCB6D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C00263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5484173B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443A3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7AD9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Beam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0FABF9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E93D04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local beam test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A9186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D1998C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A0806E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0FEA81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DCA3A9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7C233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5F438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VESDA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CAE70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1A070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air flow, clean sample ports, conduct piping integrity smoke test, check power supply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8BECC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306B32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314CA5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FA37B9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FAF6D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364C6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1E09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CO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35A685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E60BE1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Remove dust and test alarm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0689F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8C6EDC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C22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AE2F3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6590A3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197D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DF7F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Window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2607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FE593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B25F4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FE63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13A8DF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643BD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2BA41CC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E9A8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F83C9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Occupancy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438C3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0BC2E4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47D9A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755AD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22AEA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36E8A3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383327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7AEE5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16B1D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Smoke &amp; Fire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AB23A7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27A80A9" w14:textId="0FA9C88F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Proper operation, check alarm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A6B68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B5186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C77276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23056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8635B7C" w14:textId="77777777" w:rsidTr="005B4659">
        <w:trPr>
          <w:trHeight w:val="20"/>
        </w:trPr>
        <w:tc>
          <w:tcPr>
            <w:tcW w:w="700" w:type="dxa"/>
            <w:shd w:val="clear" w:color="auto" w:fill="auto"/>
            <w:vAlign w:val="center"/>
            <w:hideMark/>
          </w:tcPr>
          <w:p w14:paraId="3B32CDF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713C6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Temperature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CA9A9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3E3A6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accuracy with temperature gauge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F6795E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23EF693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32A3F4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bottom"/>
            <w:hideMark/>
          </w:tcPr>
          <w:p w14:paraId="56E2730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B022A0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987A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94EE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Solenoid valve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A87C0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FFC36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Inspect for leakage, check wiring on coil, connection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F7C7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C02D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5B1577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F765E0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5DEF0E0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142A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9E6CA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Flow meter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BBD98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95D29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Calibration, check connections, clean monitor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BD832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5DA99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3FDCB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02868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07A896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F921F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98E64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Photo electric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AC6508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0C7A7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 eye,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C2701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52BB7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EE4B9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0D618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D6BE7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F572B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3E582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Vibration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8C7C3A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AAADF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accuracy, check connections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DFFE8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4350E5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73CC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F676A7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871F89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A24FF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E2015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Thermocouples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958F9F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7AFA8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position, check coupler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B26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D2C165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F616C1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77D2E9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9EB3C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B15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4CC6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Humidity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8781C2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DC1A7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sensor filter for dirt and dust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EF55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8C0BF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8B707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1677B1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EBDF35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D938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60D7A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DDC controller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83D7A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87FB2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calibration, check set points, check data base entries, check damper actuators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BA3A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35B1B2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2D5AB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BFE1D7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D3E6C7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2C390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9489C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Current switch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4764EA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B4B28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connectors, clean, inspect for damage, check for corrosion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31350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ECBA3D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580F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527A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FF16F5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397C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71730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Relay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956719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50817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connectors, clean, inspect for damage, check for corrosion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83F41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4372CB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BAF16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5CBA12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84F60A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493C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9ABAF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Current Transformer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B04B9D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5ACBB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primary current, check operation, rated load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9461E7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20CC11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E581F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5B914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DFFFA8F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3B758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17AE5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Voltage transformer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388A06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B7DF32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primary voltage, check operation, rated load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6A67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8D080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791A5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9F3EE0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7123E4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3BFC4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499F0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Smart meter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B65F58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18A1CA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current, clean, any damage, check function, calibration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7A2B3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BD933E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6A7FB9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56CB96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FC9650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ECD03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FB8E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I/O modules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1953A9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4F53E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margins, clean, connections, calibrate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64A1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BA4D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810C0E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5C41E4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369823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3586F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87D8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Damper 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28D2CD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FE03F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linkage, freedom of movement, clean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7EB7F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097E62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E65BA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FA2CB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223B6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B5B62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9A9F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Air Pressure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A99701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B6E37F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Visual checks, seals, connections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66B4A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2C8EE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723A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E36A9F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3C042B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2446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A654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Alarms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7F6E2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634C3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Alarm test, power supply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6F780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85C782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E7AB20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40BCC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3CE302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CB171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413C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Controller screen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CBAB31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17498B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112D8B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B113F4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FB522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30863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84BF35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1A87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D428E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O&amp;Ms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232081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46C98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Ensure documentation current, QA/QC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52E80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3F390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20A8C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9AB363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E778E8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C300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lastRenderedPageBreak/>
              <w:t>33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01F0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Power supplies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D870F2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15DEF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all output voltages in specification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BAA129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698A89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98777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D00458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0277A0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95B3D7"/>
            <w:noWrap/>
            <w:vAlign w:val="center"/>
            <w:hideMark/>
          </w:tcPr>
          <w:p w14:paraId="0BA3A617" w14:textId="77777777" w:rsidR="007E2DF9" w:rsidRPr="00FD5C55" w:rsidRDefault="007E2DF9" w:rsidP="005B4659">
            <w:pPr>
              <w:spacing w:before="40" w:after="40"/>
              <w:ind w:hanging="14"/>
              <w:jc w:val="left"/>
              <w:rPr>
                <w:rFonts w:cs="Arial"/>
                <w:b/>
                <w:bCs/>
                <w:color w:val="FFFFFF"/>
                <w:lang w:eastAsia="en-IN"/>
              </w:rPr>
            </w:pPr>
            <w:r w:rsidRPr="00FD5C55">
              <w:rPr>
                <w:rFonts w:cs="Arial"/>
                <w:b/>
                <w:bCs/>
                <w:lang w:eastAsia="en-IN"/>
              </w:rPr>
              <w:t>Additional Notes:</w:t>
            </w:r>
          </w:p>
        </w:tc>
      </w:tr>
      <w:tr w:rsidR="007E2DF9" w:rsidRPr="00FD5C55" w14:paraId="4FBDE797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582195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0B1215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F2DB4DE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436A6638" w14:textId="7F7FE273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3E04E6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552A724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78079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6C1D6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D2F31F5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3EE2D7B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1F7A2D7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8DF954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69C43E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3E665E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7A30859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46F6A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15BBE5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0197338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6483FC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689D0B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0B859B0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4B660AA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Work complete: Y/N</w:t>
            </w:r>
          </w:p>
          <w:p w14:paraId="24B3844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15E783C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Signature:</w:t>
            </w:r>
          </w:p>
          <w:p w14:paraId="6DB7EC5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  <w:p w14:paraId="43F1DD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  <w:tr w:rsidR="007E2DF9" w:rsidRPr="00FD5C55" w14:paraId="5EF51354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2B55851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Name:</w:t>
            </w:r>
          </w:p>
          <w:p w14:paraId="0AE06AA7" w14:textId="77777777" w:rsidR="007E2DF9" w:rsidRPr="00FD5C55" w:rsidRDefault="007E2DF9" w:rsidP="005B4659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/>
            <w:shd w:val="clear" w:color="auto" w:fill="auto"/>
            <w:noWrap/>
            <w:vAlign w:val="center"/>
            <w:hideMark/>
          </w:tcPr>
          <w:p w14:paraId="5E683639" w14:textId="77777777" w:rsidR="007E2DF9" w:rsidRPr="00FD5C55" w:rsidRDefault="007E2DF9" w:rsidP="005B4659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7AF3698F" w14:textId="77777777" w:rsidR="007E2DF9" w:rsidRPr="00FD5C55" w:rsidRDefault="007E2DF9" w:rsidP="007E2DF9"/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8722" w14:textId="77777777" w:rsidR="00B42DA9" w:rsidRDefault="00B42DA9">
      <w:r>
        <w:separator/>
      </w:r>
    </w:p>
    <w:p w14:paraId="2D7F06DC" w14:textId="77777777" w:rsidR="00B42DA9" w:rsidRDefault="00B42DA9"/>
  </w:endnote>
  <w:endnote w:type="continuationSeparator" w:id="0">
    <w:p w14:paraId="3D80E13E" w14:textId="77777777" w:rsidR="00B42DA9" w:rsidRDefault="00B42DA9">
      <w:r>
        <w:continuationSeparator/>
      </w:r>
    </w:p>
    <w:p w14:paraId="144DDFDE" w14:textId="77777777" w:rsidR="00B42DA9" w:rsidRDefault="00B42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6B6A0C" w:rsidRDefault="009210BF" w:rsidP="008347D3">
    <w:pPr>
      <w:pStyle w:val="Footer"/>
      <w:jc w:val="center"/>
      <w:rPr>
        <w:sz w:val="16"/>
        <w:szCs w:val="16"/>
      </w:rPr>
    </w:pPr>
  </w:p>
  <w:p w14:paraId="28AE2210" w14:textId="607A8EB1" w:rsidR="009210BF" w:rsidRDefault="00B42DA9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D43BB">
          <w:rPr>
            <w:sz w:val="16"/>
            <w:szCs w:val="16"/>
            <w:lang w:val="en-AU"/>
          </w:rPr>
          <w:t>EOM-ZM0-TP-000071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6B6A0C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6D43B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6D43B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1434" w14:textId="77777777" w:rsidR="00B42DA9" w:rsidRDefault="00B42DA9">
      <w:r>
        <w:separator/>
      </w:r>
    </w:p>
    <w:p w14:paraId="6F67147C" w14:textId="77777777" w:rsidR="00B42DA9" w:rsidRDefault="00B42DA9"/>
  </w:footnote>
  <w:footnote w:type="continuationSeparator" w:id="0">
    <w:p w14:paraId="229CC6CB" w14:textId="77777777" w:rsidR="00B42DA9" w:rsidRDefault="00B42DA9">
      <w:r>
        <w:continuationSeparator/>
      </w:r>
    </w:p>
    <w:p w14:paraId="73831F6D" w14:textId="77777777" w:rsidR="00B42DA9" w:rsidRDefault="00B42D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DA9A687" w:rsidR="009210BF" w:rsidRDefault="006B6A0C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009423E" wp14:editId="206A6D9D">
                <wp:simplePos x="0" y="0"/>
                <wp:positionH relativeFrom="column">
                  <wp:posOffset>-600075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B2BC73F" w:rsidR="009210BF" w:rsidRPr="006A25F8" w:rsidRDefault="00826A6F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26A6F">
            <w:rPr>
              <w:kern w:val="32"/>
              <w:sz w:val="24"/>
              <w:szCs w:val="24"/>
              <w:lang w:val="en-GB"/>
            </w:rPr>
            <w:t xml:space="preserve">Instrumentation Planned Maintenance Schedule Template - </w:t>
          </w:r>
          <w:r w:rsidR="006D43BB" w:rsidRPr="006D43BB">
            <w:rPr>
              <w:kern w:val="32"/>
              <w:sz w:val="24"/>
              <w:szCs w:val="24"/>
              <w:lang w:val="en-GB"/>
            </w:rPr>
            <w:t>Parks and Recreation</w:t>
          </w:r>
        </w:p>
      </w:tc>
    </w:tr>
  </w:tbl>
  <w:p w14:paraId="0FE4F66F" w14:textId="5E4AFBC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6A0C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2DA9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C8FAA0FA-863E-4A9C-A195-DF5F20E1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2704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EOM-ZM0-TP-000071 Rev 001</dc:subject>
  <dc:creator>Rivamonte, Leonnito (RMP)</dc:creator>
  <cp:keywords>ᅟ</cp:keywords>
  <cp:lastModifiedBy>Jancil Saldhana</cp:lastModifiedBy>
  <cp:revision>46</cp:revision>
  <cp:lastPrinted>2017-10-17T10:11:00Z</cp:lastPrinted>
  <dcterms:created xsi:type="dcterms:W3CDTF">2019-12-16T06:44:00Z</dcterms:created>
  <dcterms:modified xsi:type="dcterms:W3CDTF">2021-08-18T08:06:00Z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